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1B" w:rsidRPr="00532F21" w:rsidRDefault="001D421B" w:rsidP="00532F21">
      <w:pPr>
        <w:ind w:left="1440" w:firstLine="720"/>
        <w:rPr>
          <w:rFonts w:ascii="Arial Black" w:hAnsi="Arial Black"/>
          <w:color w:val="003300"/>
          <w:lang w:val="el-GR"/>
        </w:rPr>
      </w:pPr>
      <w:r w:rsidRPr="00532F21">
        <w:rPr>
          <w:rFonts w:ascii="Arial Black" w:hAnsi="Arial Black"/>
          <w:color w:val="003300"/>
          <w:lang w:val="el-GR"/>
        </w:rPr>
        <w:t>ΤΟ ΣΥΜΠΟΣΙΟ ΤΟΥ ΕΥΘΥΔΙΚΟΥ</w:t>
      </w:r>
    </w:p>
    <w:p w:rsidR="001D421B" w:rsidRPr="00532F21" w:rsidRDefault="001D421B">
      <w:pPr>
        <w:rPr>
          <w:rFonts w:ascii="Arial Black" w:hAnsi="Arial Black"/>
          <w:color w:val="008000"/>
          <w:lang w:val="el-GR"/>
        </w:rPr>
      </w:pPr>
    </w:p>
    <w:p w:rsidR="001D421B" w:rsidRPr="00532F21" w:rsidRDefault="001D421B" w:rsidP="00532F21">
      <w:pPr>
        <w:jc w:val="both"/>
        <w:rPr>
          <w:rFonts w:ascii="Arial Black" w:hAnsi="Arial Black"/>
          <w:color w:val="993300"/>
          <w:lang w:val="el-GR"/>
        </w:rPr>
      </w:pPr>
      <w:r w:rsidRPr="00532F21">
        <w:rPr>
          <w:rFonts w:ascii="Arial Black" w:hAnsi="Arial Black"/>
          <w:color w:val="993300"/>
          <w:lang w:val="el-GR"/>
        </w:rPr>
        <w:t>Σουρούπωνε, όταν η Κλειτία έριξε μια τελευταία γρήγορη ματιά στον ανδρώνα. Όλα ήταν τακτοποιημένα και αποφάσισε να αναχωρήσει για το γυναικωνίτη και να υποδεχτεί τους συμποσιαστές. Πρώτος μπήκε ο Περσέας, ο κάπηλος, φορώντας κόκκινο χιτώνα με λευκό ιμάτιο στερεωμένο στον δεξί του ώμο. Ακολούθησε ο Ακρίσιος, ο διδάσκαλος</w:t>
      </w:r>
      <w:r>
        <w:rPr>
          <w:rFonts w:ascii="Arial Black" w:hAnsi="Arial Black"/>
          <w:color w:val="993300"/>
          <w:lang w:val="el-GR"/>
        </w:rPr>
        <w:t>,</w:t>
      </w:r>
      <w:r w:rsidRPr="00532F21">
        <w:rPr>
          <w:rFonts w:ascii="Arial Black" w:hAnsi="Arial Black"/>
          <w:color w:val="993300"/>
          <w:lang w:val="el-GR"/>
        </w:rPr>
        <w:t xml:space="preserve"> ντυμένος με εκλεπτυσμένη πολυτέλεια με ι</w:t>
      </w:r>
      <w:r>
        <w:rPr>
          <w:rFonts w:ascii="Arial Black" w:hAnsi="Arial Black"/>
          <w:color w:val="993300"/>
          <w:lang w:val="el-GR"/>
        </w:rPr>
        <w:t>ω</w:t>
      </w:r>
      <w:r w:rsidRPr="00532F21">
        <w:rPr>
          <w:rFonts w:ascii="Arial Black" w:hAnsi="Arial Black"/>
          <w:color w:val="993300"/>
          <w:lang w:val="el-GR"/>
        </w:rPr>
        <w:t>νικό χιτώνα και πορφυρό ιμάτιο. Μαζί του έφερε τη Δανάη, την αυλήτριδα</w:t>
      </w:r>
      <w:r>
        <w:rPr>
          <w:rFonts w:ascii="Arial Black" w:hAnsi="Arial Black"/>
          <w:color w:val="993300"/>
          <w:lang w:val="el-GR"/>
        </w:rPr>
        <w:t>,</w:t>
      </w:r>
      <w:r w:rsidRPr="00532F21">
        <w:rPr>
          <w:rFonts w:ascii="Arial Black" w:hAnsi="Arial Black"/>
          <w:color w:val="993300"/>
          <w:lang w:val="el-GR"/>
        </w:rPr>
        <w:t xml:space="preserve"> που θα φρόντιζε με τον γλυκόηχο αυλό της να γεμίσει με μελωδία την αίθουσα. Η </w:t>
      </w:r>
      <w:r>
        <w:rPr>
          <w:rFonts w:ascii="Arial Black" w:hAnsi="Arial Black"/>
          <w:color w:val="993300"/>
          <w:lang w:val="el-GR"/>
        </w:rPr>
        <w:t xml:space="preserve">αυλητρίδα </w:t>
      </w:r>
      <w:r w:rsidRPr="00532F21">
        <w:rPr>
          <w:rFonts w:ascii="Arial Black" w:hAnsi="Arial Black"/>
          <w:color w:val="993300"/>
          <w:lang w:val="el-GR"/>
        </w:rPr>
        <w:t>Δανάη φορούσε έναν χρυσοκέντητο χιτώνα και ένα όμορφο ιμάτιο</w:t>
      </w:r>
      <w:r>
        <w:rPr>
          <w:rFonts w:ascii="Arial Black" w:hAnsi="Arial Black"/>
          <w:color w:val="993300"/>
          <w:lang w:val="el-GR"/>
        </w:rPr>
        <w:t>,</w:t>
      </w:r>
      <w:r w:rsidRPr="00532F21">
        <w:rPr>
          <w:rFonts w:ascii="Arial Black" w:hAnsi="Arial Black"/>
          <w:color w:val="993300"/>
          <w:lang w:val="el-GR"/>
        </w:rPr>
        <w:t xml:space="preserve"> που η μια του άκρη σκέπαζε το κεφάλι της και είχε διπλωθεί με κομψές πτυχές στο αυχένα αποκαλύπτοντας τα καλοχτενισμένα σε μπούκλες μαλλιά και τα λεπτά της σκουλαρίκια. Ακολούθησε ο Ανδροκλής, ο καλύτερος αγγειοπλάστης του Κεραμικού, συνοδεύοντας την Κλειώ, μια από τις διασημότερες εταίρες της Αττικής. Η Κλειώ πάνω από τον λευκό της χιτώνα φορούσε αραχνοΰφαντο πέπλο που κάλυπτε </w:t>
      </w:r>
      <w:r>
        <w:rPr>
          <w:rFonts w:ascii="Arial Black" w:hAnsi="Arial Black"/>
          <w:color w:val="993300"/>
          <w:lang w:val="el-GR"/>
        </w:rPr>
        <w:t>τις χρυσές μπούκλες των μαλλιών</w:t>
      </w:r>
      <w:r w:rsidRPr="00532F21">
        <w:rPr>
          <w:rFonts w:ascii="Arial Black" w:hAnsi="Arial Black"/>
          <w:color w:val="993300"/>
          <w:lang w:val="el-GR"/>
        </w:rPr>
        <w:t xml:space="preserve"> της και ερχόταν σε αντίθεση με το βαρύ σμαραγδένιο περιδέραιο της. </w:t>
      </w:r>
    </w:p>
    <w:p w:rsidR="001D421B" w:rsidRPr="00532F21" w:rsidRDefault="001D421B" w:rsidP="00532F21">
      <w:pPr>
        <w:jc w:val="both"/>
        <w:rPr>
          <w:rFonts w:ascii="Arial Black" w:hAnsi="Arial Black"/>
          <w:color w:val="993300"/>
          <w:lang w:val="el-GR"/>
        </w:rPr>
      </w:pPr>
      <w:r w:rsidRPr="00532F21">
        <w:rPr>
          <w:rFonts w:ascii="Arial Black" w:hAnsi="Arial Black"/>
          <w:color w:val="993300"/>
          <w:lang w:val="el-GR"/>
        </w:rPr>
        <w:t>Όλοι οι συμποσιαστές ξάπλωσαν στα ανάκλιντρα και περίμεναν το σερβίρισμα των φαγητών από τους δούλους. Τα χαμηλά τραπέζια  μπροστά τους γέμισαν από καλοψημένα κρέατα και φρεσκοκομμένα λαχανικά. Πριν αρχίσει το δείπνο</w:t>
      </w:r>
      <w:r>
        <w:rPr>
          <w:rFonts w:ascii="Arial Black" w:hAnsi="Arial Black"/>
          <w:color w:val="993300"/>
          <w:lang w:val="el-GR"/>
        </w:rPr>
        <w:t>, έγιναν οι σπονδές στο</w:t>
      </w:r>
      <w:r w:rsidRPr="00532F21">
        <w:rPr>
          <w:rFonts w:ascii="Arial Black" w:hAnsi="Arial Black"/>
          <w:color w:val="993300"/>
          <w:lang w:val="el-GR"/>
        </w:rPr>
        <w:t xml:space="preserve"> Θεό Διόνυσο και ψάλθηκε ο </w:t>
      </w:r>
      <w:r>
        <w:rPr>
          <w:rFonts w:ascii="Arial Black" w:hAnsi="Arial Black"/>
          <w:color w:val="993300"/>
          <w:lang w:val="el-GR"/>
        </w:rPr>
        <w:t>παιάνα</w:t>
      </w:r>
      <w:r w:rsidRPr="00532F21">
        <w:rPr>
          <w:rFonts w:ascii="Arial Black" w:hAnsi="Arial Black"/>
          <w:color w:val="993300"/>
          <w:lang w:val="el-GR"/>
        </w:rPr>
        <w:t>ς. Αφού απόλαυσαν το πλούσιο δείπνο</w:t>
      </w:r>
      <w:r>
        <w:rPr>
          <w:rFonts w:ascii="Arial Black" w:hAnsi="Arial Black"/>
          <w:color w:val="993300"/>
          <w:lang w:val="el-GR"/>
        </w:rPr>
        <w:t>,</w:t>
      </w:r>
      <w:r w:rsidRPr="00532F21">
        <w:rPr>
          <w:rFonts w:ascii="Arial Black" w:hAnsi="Arial Black"/>
          <w:color w:val="993300"/>
          <w:lang w:val="el-GR"/>
        </w:rPr>
        <w:t xml:space="preserve"> συζητώντας για τον πιθανό </w:t>
      </w:r>
      <w:r>
        <w:rPr>
          <w:rFonts w:ascii="Arial Black" w:hAnsi="Arial Black"/>
          <w:color w:val="993300"/>
          <w:lang w:val="el-GR"/>
        </w:rPr>
        <w:t xml:space="preserve">εξοστρακισμό του Αγάθωνα αλλά </w:t>
      </w:r>
      <w:r w:rsidRPr="00532F21">
        <w:rPr>
          <w:rFonts w:ascii="Arial Black" w:hAnsi="Arial Black"/>
          <w:color w:val="993300"/>
          <w:lang w:val="el-GR"/>
        </w:rPr>
        <w:t xml:space="preserve">και τις ποινές που επέβαλε ο μετρονόμος Κιλίκιος </w:t>
      </w:r>
      <w:r>
        <w:rPr>
          <w:rFonts w:ascii="Arial Black" w:hAnsi="Arial Black"/>
          <w:color w:val="993300"/>
          <w:lang w:val="el-GR"/>
        </w:rPr>
        <w:t>την προηγούμενη μέρα</w:t>
      </w:r>
      <w:r w:rsidRPr="00532F21">
        <w:rPr>
          <w:rFonts w:ascii="Arial Black" w:hAnsi="Arial Black"/>
          <w:color w:val="993300"/>
          <w:lang w:val="el-GR"/>
        </w:rPr>
        <w:t xml:space="preserve"> στην αγορά, η Δανάη τους ψυχαγώγησε με τη</w:t>
      </w:r>
      <w:r>
        <w:rPr>
          <w:rFonts w:ascii="Arial Black" w:hAnsi="Arial Black"/>
          <w:color w:val="993300"/>
          <w:lang w:val="el-GR"/>
        </w:rPr>
        <w:t xml:space="preserve"> </w:t>
      </w:r>
      <w:r w:rsidRPr="00532F21">
        <w:rPr>
          <w:rFonts w:ascii="Arial Black" w:hAnsi="Arial Black"/>
          <w:color w:val="993300"/>
          <w:lang w:val="el-GR"/>
        </w:rPr>
        <w:t>μελωδία του αυλού.</w:t>
      </w:r>
    </w:p>
    <w:p w:rsidR="001D421B" w:rsidRPr="00532F21" w:rsidRDefault="001D421B" w:rsidP="00532F21">
      <w:pPr>
        <w:jc w:val="both"/>
        <w:rPr>
          <w:rFonts w:ascii="Arial Black" w:hAnsi="Arial Black"/>
          <w:color w:val="993300"/>
          <w:lang w:val="el-GR"/>
        </w:rPr>
      </w:pPr>
      <w:r w:rsidRPr="00532F21">
        <w:rPr>
          <w:rFonts w:ascii="Arial Black" w:hAnsi="Arial Black"/>
          <w:color w:val="993300"/>
          <w:lang w:val="el-GR"/>
        </w:rPr>
        <w:t>Οι δούλοι δε σταμάτησαν λεπτό να γεμίζουν τα ποτήρια των συμποσιαστών με κρασί και να φέρνουν νέα εδέσματα στα τραπέζια. Οι συζητήσεις για τον έρωτα δεν έλειψαν από αυτό το συμπόσιο, όπως δεν έλειψαν οι γρίφοι και τα αινίγματα και τα άλλα πνευματικά παιχνίδια.</w:t>
      </w:r>
    </w:p>
    <w:p w:rsidR="001D421B" w:rsidRPr="00532F21" w:rsidRDefault="001D421B" w:rsidP="00532F21">
      <w:pPr>
        <w:jc w:val="both"/>
        <w:rPr>
          <w:rFonts w:ascii="Arial Black" w:hAnsi="Arial Black"/>
          <w:color w:val="993300"/>
          <w:lang w:val="el-GR"/>
        </w:rPr>
      </w:pPr>
      <w:r w:rsidRPr="00532F21">
        <w:rPr>
          <w:rFonts w:ascii="Arial Black" w:hAnsi="Arial Black"/>
          <w:color w:val="993300"/>
          <w:lang w:val="el-GR"/>
        </w:rPr>
        <w:t>Κάποιοι αποφάσισαν να παίξουν τον κ</w:t>
      </w:r>
      <w:r>
        <w:rPr>
          <w:rFonts w:ascii="Arial Black" w:hAnsi="Arial Black"/>
          <w:color w:val="993300"/>
          <w:lang w:val="el-GR"/>
        </w:rPr>
        <w:t>όττα</w:t>
      </w:r>
      <w:r w:rsidRPr="00532F21">
        <w:rPr>
          <w:rFonts w:ascii="Arial Black" w:hAnsi="Arial Black"/>
          <w:color w:val="993300"/>
          <w:lang w:val="el-GR"/>
        </w:rPr>
        <w:t>βο και προσπαθούσαν με το κρασί που έμενε στο ποτήρι τους να σημαδέψουν το στόμιο ενός αγγείου προφέροντας σ</w:t>
      </w:r>
      <w:r>
        <w:rPr>
          <w:rFonts w:ascii="Arial Black" w:hAnsi="Arial Black"/>
          <w:color w:val="993300"/>
          <w:lang w:val="el-GR"/>
        </w:rPr>
        <w:t>υ</w:t>
      </w:r>
      <w:r w:rsidRPr="00532F21">
        <w:rPr>
          <w:rFonts w:ascii="Arial Black" w:hAnsi="Arial Black"/>
          <w:color w:val="993300"/>
          <w:lang w:val="el-GR"/>
        </w:rPr>
        <w:t>γχρ</w:t>
      </w:r>
      <w:r>
        <w:rPr>
          <w:rFonts w:ascii="Arial Black" w:hAnsi="Arial Black"/>
          <w:color w:val="993300"/>
          <w:lang w:val="el-GR"/>
        </w:rPr>
        <w:t>όνω</w:t>
      </w:r>
      <w:r w:rsidRPr="00532F21">
        <w:rPr>
          <w:rFonts w:ascii="Arial Black" w:hAnsi="Arial Black"/>
          <w:color w:val="993300"/>
          <w:lang w:val="el-GR"/>
        </w:rPr>
        <w:t>ς το όνομα του αγαπημένου τους προσώπου.</w:t>
      </w:r>
    </w:p>
    <w:p w:rsidR="001D421B" w:rsidRPr="00532F21" w:rsidRDefault="001D421B" w:rsidP="00532F21">
      <w:pPr>
        <w:jc w:val="both"/>
        <w:rPr>
          <w:rFonts w:ascii="Arial Black" w:hAnsi="Arial Black"/>
          <w:color w:val="993300"/>
          <w:lang w:val="el-GR"/>
        </w:rPr>
      </w:pPr>
      <w:r w:rsidRPr="00532F21">
        <w:rPr>
          <w:rFonts w:ascii="Arial Black" w:hAnsi="Arial Black"/>
          <w:color w:val="993300"/>
          <w:lang w:val="el-GR"/>
        </w:rPr>
        <w:t>Τη βραδιά έκλεισε η Κλειώ</w:t>
      </w:r>
      <w:r>
        <w:rPr>
          <w:rFonts w:ascii="Arial Black" w:hAnsi="Arial Black"/>
          <w:color w:val="993300"/>
          <w:lang w:val="el-GR"/>
        </w:rPr>
        <w:t>,</w:t>
      </w:r>
      <w:r w:rsidRPr="00532F21">
        <w:rPr>
          <w:rFonts w:ascii="Arial Black" w:hAnsi="Arial Black"/>
          <w:color w:val="993300"/>
          <w:lang w:val="el-GR"/>
        </w:rPr>
        <w:t xml:space="preserve"> που πρόσφερε ένα υπέροχο θέαμα χορεύοντας και εκτελώντας ταυτόχρονα θεαματικά παιχνίδια θαυματοποιών. Και όταν τελικά αποχώρησε τελευταίος ο Ακρίσιος λέγοντας</w:t>
      </w:r>
      <w:r>
        <w:rPr>
          <w:rFonts w:ascii="Arial Black" w:hAnsi="Arial Black"/>
          <w:color w:val="993300"/>
          <w:lang w:val="el-GR"/>
        </w:rPr>
        <w:t xml:space="preserve"> </w:t>
      </w:r>
      <w:r w:rsidRPr="00532F21">
        <w:rPr>
          <w:rFonts w:ascii="Arial Black" w:hAnsi="Arial Black"/>
          <w:color w:val="993300"/>
          <w:lang w:val="el-GR"/>
        </w:rPr>
        <w:t>‛‛</w:t>
      </w:r>
      <w:r>
        <w:rPr>
          <w:rFonts w:ascii="Arial Black" w:hAnsi="Arial Black"/>
          <w:color w:val="993300"/>
          <w:lang w:val="el-GR"/>
        </w:rPr>
        <w:t>ε</w:t>
      </w:r>
      <w:r w:rsidRPr="00532F21">
        <w:rPr>
          <w:rFonts w:ascii="Arial Black" w:hAnsi="Arial Black"/>
          <w:color w:val="993300"/>
          <w:lang w:val="el-GR"/>
        </w:rPr>
        <w:t>ύγε</w:t>
      </w:r>
      <w:r>
        <w:rPr>
          <w:rFonts w:ascii="Arial Black" w:hAnsi="Arial Black"/>
          <w:color w:val="993300"/>
          <w:lang w:val="el-GR"/>
        </w:rPr>
        <w:t>,</w:t>
      </w:r>
      <w:r w:rsidRPr="00532F21">
        <w:rPr>
          <w:rFonts w:ascii="Arial Black" w:hAnsi="Arial Black"/>
          <w:color w:val="993300"/>
          <w:lang w:val="el-GR"/>
        </w:rPr>
        <w:t xml:space="preserve"> Ευθύδικε</w:t>
      </w:r>
      <w:r>
        <w:rPr>
          <w:rFonts w:ascii="Arial Black" w:hAnsi="Arial Black"/>
          <w:color w:val="993300"/>
          <w:lang w:val="el-GR"/>
        </w:rPr>
        <w:t>!</w:t>
      </w:r>
      <w:r w:rsidRPr="00532F21">
        <w:rPr>
          <w:rFonts w:ascii="Arial Black" w:hAnsi="Arial Black"/>
          <w:color w:val="993300"/>
          <w:lang w:val="el-GR"/>
        </w:rPr>
        <w:t xml:space="preserve"> </w:t>
      </w:r>
      <w:r>
        <w:rPr>
          <w:rFonts w:ascii="Arial Black" w:hAnsi="Arial Black"/>
          <w:color w:val="993300"/>
          <w:lang w:val="el-GR"/>
        </w:rPr>
        <w:t>Ό</w:t>
      </w:r>
      <w:r w:rsidRPr="00532F21">
        <w:rPr>
          <w:rFonts w:ascii="Arial Black" w:hAnsi="Arial Black"/>
          <w:color w:val="993300"/>
          <w:lang w:val="el-GR"/>
        </w:rPr>
        <w:t>χι μόνο μας πρόσφερες ένα πλούσιο δείπνο αλλά και μας διασκέδασες με ευχάριστα θ</w:t>
      </w:r>
      <w:r>
        <w:rPr>
          <w:rFonts w:ascii="Arial Black" w:hAnsi="Arial Black"/>
          <w:color w:val="993300"/>
          <w:lang w:val="el-GR"/>
        </w:rPr>
        <w:t>εά</w:t>
      </w:r>
      <w:r w:rsidRPr="00532F21">
        <w:rPr>
          <w:rFonts w:ascii="Arial Black" w:hAnsi="Arial Black"/>
          <w:color w:val="993300"/>
          <w:lang w:val="el-GR"/>
        </w:rPr>
        <w:t>ματα και ακούσματα”, η ψυχή του Ευθύδικου γέμισε χαρά και υπερηφάνεια και υποσχέθηκε πως σύντομα θα έκανε ακόμα ένα συμπόσιο.</w:t>
      </w:r>
    </w:p>
    <w:p w:rsidR="001D421B" w:rsidRPr="00532F21" w:rsidRDefault="001D421B">
      <w:pPr>
        <w:rPr>
          <w:rFonts w:ascii="Arial Black" w:hAnsi="Arial Black"/>
          <w:color w:val="003300"/>
          <w:lang w:val="el-GR"/>
        </w:rPr>
      </w:pPr>
      <w:r>
        <w:rPr>
          <w:rFonts w:ascii="Arial Black" w:hAnsi="Arial Black"/>
          <w:lang w:val="el-GR"/>
        </w:rPr>
        <w:t xml:space="preserve">                                                                         </w:t>
      </w:r>
      <w:r w:rsidRPr="00532F21">
        <w:rPr>
          <w:rFonts w:ascii="Arial Black" w:hAnsi="Arial Black"/>
          <w:color w:val="003300"/>
          <w:lang w:val="el-GR"/>
        </w:rPr>
        <w:t>Ζέππος Παναγιώτης,</w:t>
      </w:r>
    </w:p>
    <w:p w:rsidR="001D421B" w:rsidRPr="00532F21" w:rsidRDefault="001D421B" w:rsidP="00532F21">
      <w:pPr>
        <w:ind w:left="2880" w:firstLine="720"/>
        <w:rPr>
          <w:rFonts w:ascii="Arial Black" w:hAnsi="Arial Black"/>
          <w:color w:val="003300"/>
          <w:lang w:val="el-GR"/>
        </w:rPr>
      </w:pPr>
      <w:r w:rsidRPr="00532F21">
        <w:rPr>
          <w:rFonts w:ascii="Arial Black" w:hAnsi="Arial Black"/>
          <w:color w:val="003300"/>
        </w:rPr>
        <w:t>A</w:t>
      </w:r>
      <w:r w:rsidRPr="00532F21">
        <w:rPr>
          <w:rFonts w:ascii="Arial Black" w:hAnsi="Arial Black"/>
          <w:color w:val="003300"/>
          <w:lang w:val="el-GR"/>
        </w:rPr>
        <w:t xml:space="preserve">1 Πειραματικού Γυμνασίου Σπάρτης </w:t>
      </w:r>
    </w:p>
    <w:sectPr w:rsidR="001D421B" w:rsidRPr="00532F21" w:rsidSect="006B2B2B">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21B" w:rsidRDefault="001D421B" w:rsidP="00AD7045">
      <w:pPr>
        <w:spacing w:after="0" w:line="240" w:lineRule="auto"/>
      </w:pPr>
      <w:r>
        <w:separator/>
      </w:r>
    </w:p>
  </w:endnote>
  <w:endnote w:type="continuationSeparator" w:id="1">
    <w:p w:rsidR="001D421B" w:rsidRDefault="001D421B" w:rsidP="00AD7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21B" w:rsidRDefault="001D421B" w:rsidP="00AD7045">
      <w:pPr>
        <w:spacing w:after="0" w:line="240" w:lineRule="auto"/>
      </w:pPr>
      <w:r>
        <w:separator/>
      </w:r>
    </w:p>
  </w:footnote>
  <w:footnote w:type="continuationSeparator" w:id="1">
    <w:p w:rsidR="001D421B" w:rsidRDefault="001D421B" w:rsidP="00AD70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045"/>
    <w:rsid w:val="00154008"/>
    <w:rsid w:val="001D421B"/>
    <w:rsid w:val="00300233"/>
    <w:rsid w:val="003C1E15"/>
    <w:rsid w:val="00532F21"/>
    <w:rsid w:val="00643FF9"/>
    <w:rsid w:val="006B2B2B"/>
    <w:rsid w:val="007A1450"/>
    <w:rsid w:val="00824CA4"/>
    <w:rsid w:val="00AD7045"/>
    <w:rsid w:val="00C00AC0"/>
    <w:rsid w:val="00C715C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B2B"/>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D704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AD7045"/>
    <w:rPr>
      <w:rFonts w:cs="Times New Roman"/>
    </w:rPr>
  </w:style>
  <w:style w:type="paragraph" w:styleId="Footer">
    <w:name w:val="footer"/>
    <w:basedOn w:val="Normal"/>
    <w:link w:val="FooterChar"/>
    <w:uiPriority w:val="99"/>
    <w:semiHidden/>
    <w:rsid w:val="00AD7045"/>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AD70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404</Words>
  <Characters>2182</Characters>
  <Application>Microsoft Office Outlook</Application>
  <DocSecurity>0</DocSecurity>
  <Lines>0</Lines>
  <Paragraphs>0</Paragraphs>
  <ScaleCrop>false</ScaleCrop>
  <Company>GNET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ΣΥΜΠΟΣΙΟ ΤΟΥ ΕΥΘΥΔΙΚΟΥ</dc:title>
  <dc:subject/>
  <dc:creator>GNET</dc:creator>
  <cp:keywords/>
  <dc:description/>
  <cp:lastModifiedBy>Quest User</cp:lastModifiedBy>
  <cp:revision>3</cp:revision>
  <dcterms:created xsi:type="dcterms:W3CDTF">2011-05-30T07:22:00Z</dcterms:created>
  <dcterms:modified xsi:type="dcterms:W3CDTF">2011-05-30T07:22:00Z</dcterms:modified>
</cp:coreProperties>
</file>